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bass-coast-profile"/>
    <w:p>
      <w:pPr>
        <w:pStyle w:val="Heading1"/>
      </w:pPr>
      <w:r>
        <w:t xml:space="preserve">Bass Coast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866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42,729          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Wonthaggi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16,745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4.1%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Bass Coast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7,410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2,690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1,305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$41,895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$2,230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19,165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3,116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1,863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1,845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1,578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1,132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7,194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7,304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1169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1169 - Bass Coast Bushfires (commencing 19 December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1147 - Victorian Storms (commencing 25 August 2024)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1108 - Victorian Bushfires and Storms (commencing 13 February 2024)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Bushfire, Storm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1029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1029 - South-East Victorian Storms (Commencing 13 August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Coastal and Estuarine Risk Mitigation 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3,300,000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2025-02-12T02:22:06Z</dcterms:created>
  <dcterms:modified xsi:type="dcterms:W3CDTF">2025-02-12T02:22:06Z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